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0A" w:rsidRDefault="00194498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4686480</wp:posOffset>
                </wp:positionH>
                <wp:positionV relativeFrom="paragraph">
                  <wp:posOffset>-264240</wp:posOffset>
                </wp:positionV>
                <wp:extent cx="914400" cy="1143000"/>
                <wp:effectExtent l="0" t="0" r="19050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5C0A" w:rsidRDefault="00194498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一吋相片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請黏貼或引入電子檔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9pt;margin-top:-20.8pt;width:1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" filled="f" strokeweight=".74pt">
                <v:textbox>
                  <w:txbxContent>
                    <w:p w:rsidR="00065C0A" w:rsidRDefault="00194498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一吋相片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請黏貼或引入電子檔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571680</wp:posOffset>
                </wp:positionH>
                <wp:positionV relativeFrom="paragraph">
                  <wp:posOffset>78840</wp:posOffset>
                </wp:positionV>
                <wp:extent cx="4114800" cy="685799"/>
                <wp:effectExtent l="0" t="0" r="0" b="1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65C0A" w:rsidRDefault="00194498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國立科學工藝博物館實習申請書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45pt;margin-top:6.2pt;width:324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" filled="f" stroked="f">
                <v:textbox>
                  <w:txbxContent>
                    <w:p w:rsidR="00065C0A" w:rsidRDefault="00194498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國立科學工藝博物館實習申請書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附表二</w:t>
      </w:r>
    </w:p>
    <w:p w:rsidR="00065C0A" w:rsidRDefault="00065C0A">
      <w:pPr>
        <w:pStyle w:val="Textbody"/>
      </w:pPr>
    </w:p>
    <w:p w:rsidR="00065C0A" w:rsidRDefault="00194498">
      <w:pPr>
        <w:pStyle w:val="Textbody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編號：</w:t>
      </w:r>
    </w:p>
    <w:p w:rsidR="00065C0A" w:rsidRDefault="00194498">
      <w:pPr>
        <w:pStyle w:val="Textbody"/>
      </w:pPr>
      <w:r>
        <w:rPr>
          <w:rFonts w:ascii="標楷體" w:eastAsia="標楷體" w:hAnsi="標楷體"/>
          <w:sz w:val="20"/>
          <w:szCs w:val="20"/>
        </w:rPr>
        <w:t>日期：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>日</w:t>
      </w:r>
    </w:p>
    <w:tbl>
      <w:tblPr>
        <w:tblW w:w="10620" w:type="dxa"/>
        <w:tblInd w:w="-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900"/>
        <w:gridCol w:w="360"/>
        <w:gridCol w:w="3600"/>
      </w:tblGrid>
      <w:tr w:rsidR="00065C0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pacing w:before="108"/>
              <w:ind w:left="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中文姓名：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</w:pPr>
            <w:r>
              <w:rPr>
                <w:rFonts w:ascii="標楷體" w:eastAsia="標楷體" w:hAnsi="標楷體"/>
              </w:rPr>
              <w:t>英文姓名：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出生日期：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電話及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194498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:</w:t>
            </w:r>
          </w:p>
          <w:p w:rsidR="00065C0A" w:rsidRDefault="00194498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065C0A" w:rsidRDefault="00194498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就讀學校名稱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預計實習起訖日期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及實習時數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065C0A" w:rsidRDefault="00194498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日止，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實習證明</w:t>
            </w:r>
          </w:p>
          <w:p w:rsidR="00065C0A" w:rsidRDefault="00194498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繳費方式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學生報到時現金繳費</w:t>
            </w:r>
          </w:p>
          <w:p w:rsidR="00065C0A" w:rsidRDefault="00194498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其他方式：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語文能力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國籍及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19449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國籍：</w:t>
            </w:r>
          </w:p>
          <w:p w:rsidR="00065C0A" w:rsidRDefault="0019449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出生地：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曾修習之相關</w:t>
            </w:r>
          </w:p>
          <w:p w:rsidR="00065C0A" w:rsidRDefault="00194498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除本表外另附文件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00FFFF"/>
              </w:rPr>
              <w:t>由學校薦送者需檢附：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  <w:t>由個人申請者需檢附：</w:t>
            </w:r>
          </w:p>
          <w:p w:rsidR="00065C0A" w:rsidRDefault="00194498">
            <w:pPr>
              <w:pStyle w:val="Textbody"/>
              <w:snapToGrid w:val="0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學生證影本或證明學生身分之相關證明文件影本</w:t>
            </w:r>
          </w:p>
          <w:p w:rsidR="00065C0A" w:rsidRDefault="00194498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</w:p>
          <w:p w:rsidR="00065C0A" w:rsidRDefault="00194498">
            <w:pPr>
              <w:pStyle w:val="Textbody"/>
              <w:snapToGrid w:val="0"/>
              <w:ind w:left="3132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教師推薦函</w:t>
            </w: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學校推薦單位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推薦單位承辦人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緊急連絡人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065C0A" w:rsidRDefault="001944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94498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0A" w:rsidRDefault="00065C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65C0A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欲實習組室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0A" w:rsidRDefault="00194498">
            <w:pPr>
              <w:pStyle w:val="cjk"/>
              <w:spacing w:before="0" w:after="0" w:line="240" w:lineRule="exact"/>
            </w:pPr>
            <w:r>
              <w:rPr>
                <w:rFonts w:ascii="標楷體" w:eastAsia="標楷體" w:hAnsi="標楷體"/>
              </w:rPr>
              <w:t>本館將依所填志願送實習組室</w:t>
            </w:r>
            <w:r>
              <w:rPr>
                <w:rFonts w:ascii="標楷體" w:eastAsia="標楷體" w:hAnsi="標楷體"/>
                <w:sz w:val="22"/>
                <w:szCs w:val="22"/>
              </w:rPr>
              <w:t>審核，請於</w:t>
            </w:r>
            <w:r>
              <w:t>□</w:t>
            </w:r>
            <w:r>
              <w:rPr>
                <w:rFonts w:ascii="標楷體" w:eastAsia="標楷體" w:hAnsi="標楷體"/>
              </w:rPr>
              <w:t>排列優先順序填列</w:t>
            </w:r>
            <w:r>
              <w:rPr>
                <w:rFonts w:ascii="Times New Roman" w:hAnsi="Times New Roman" w:cs="Times New Roman"/>
              </w:rPr>
              <w:t>1.2.3….</w:t>
            </w:r>
            <w:r>
              <w:rPr>
                <w:rFonts w:ascii="標楷體" w:eastAsia="標楷體" w:hAnsi="標楷體"/>
              </w:rPr>
              <w:t>，並視個人需求加填欲實習組室之編號，以利審核：</w:t>
            </w:r>
          </w:p>
          <w:p w:rsidR="00065C0A" w:rsidRDefault="00194498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蒐藏研究組：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065C0A" w:rsidRDefault="00194498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展示組：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065C0A" w:rsidRDefault="00194498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科技教育組：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065C0A" w:rsidRDefault="00194498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公共服務組：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065C0A" w:rsidRDefault="00194498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人事室</w:t>
            </w:r>
          </w:p>
        </w:tc>
      </w:tr>
    </w:tbl>
    <w:p w:rsidR="00065C0A" w:rsidRDefault="00194498">
      <w:pPr>
        <w:pStyle w:val="Textbody"/>
        <w:snapToGrid w:val="0"/>
        <w:ind w:left="-72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實習申請：必須實習申請時及實習期間具有學生身分，如未具學生身分者，應予撤銷實習資格。</w:t>
      </w:r>
    </w:p>
    <w:p w:rsidR="00065C0A" w:rsidRDefault="00194498">
      <w:pPr>
        <w:pStyle w:val="Textbody"/>
        <w:snapToGrid w:val="0"/>
        <w:ind w:left="-72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※</w:t>
      </w:r>
      <w:r>
        <w:rPr>
          <w:rFonts w:ascii="標楷體" w:eastAsia="標楷體" w:hAnsi="標楷體"/>
          <w:b/>
        </w:rPr>
        <w:t>請於實習計畫及自傳中註明志願實習組室單位、編號及工作實習內容，以利後續各組室審核作業。</w:t>
      </w:r>
    </w:p>
    <w:p w:rsidR="00065C0A" w:rsidRDefault="00065C0A">
      <w:pPr>
        <w:pStyle w:val="Textbody"/>
        <w:snapToGrid w:val="0"/>
        <w:ind w:left="-720" w:hanging="240"/>
        <w:rPr>
          <w:rFonts w:ascii="標楷體" w:eastAsia="標楷體" w:hAnsi="標楷體"/>
          <w:b/>
          <w:shd w:val="clear" w:color="auto" w:fill="FFFF00"/>
        </w:rPr>
      </w:pPr>
    </w:p>
    <w:sectPr w:rsidR="00065C0A">
      <w:pgSz w:w="11906" w:h="16838"/>
      <w:pgMar w:top="851" w:right="851" w:bottom="992" w:left="175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98" w:rsidRDefault="00194498">
      <w:r>
        <w:separator/>
      </w:r>
    </w:p>
  </w:endnote>
  <w:endnote w:type="continuationSeparator" w:id="0">
    <w:p w:rsidR="00194498" w:rsidRDefault="0019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98" w:rsidRDefault="00194498">
      <w:r>
        <w:rPr>
          <w:color w:val="000000"/>
        </w:rPr>
        <w:separator/>
      </w:r>
    </w:p>
  </w:footnote>
  <w:footnote w:type="continuationSeparator" w:id="0">
    <w:p w:rsidR="00194498" w:rsidRDefault="0019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E4B"/>
    <w:multiLevelType w:val="multilevel"/>
    <w:tmpl w:val="AF32AEA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5C0A"/>
    <w:rsid w:val="00065C0A"/>
    <w:rsid w:val="00194498"/>
    <w:rsid w:val="00A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37996-34D3-40F8-99B8-438DC25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42" w:line="276" w:lineRule="auto"/>
    </w:pPr>
    <w:rPr>
      <w:rFonts w:ascii="新細明體" w:hAnsi="新細明體" w:cs="新細明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EicTsrcvplG28h7A8_&#23526;&#32722;&#30003;&#35531;&#26360;&#30332;&#25991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編號No：</dc:title>
  <dc:creator>0094</dc:creator>
  <cp:lastModifiedBy>張凱婷</cp:lastModifiedBy>
  <cp:revision>1</cp:revision>
  <cp:lastPrinted>2021-03-17T06:20:00Z</cp:lastPrinted>
  <dcterms:created xsi:type="dcterms:W3CDTF">2021-04-06T08:11:00Z</dcterms:created>
  <dcterms:modified xsi:type="dcterms:W3CDTF">2023-04-11T06:14:00Z</dcterms:modified>
</cp:coreProperties>
</file>